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A4FC" w14:textId="171BE65E" w:rsidR="00917169" w:rsidRDefault="00917169" w:rsidP="00135D9C">
      <w:pPr>
        <w:spacing w:after="0" w:line="240" w:lineRule="auto"/>
        <w:jc w:val="center"/>
        <w:rPr>
          <w:b/>
          <w:sz w:val="32"/>
          <w:szCs w:val="32"/>
        </w:rPr>
      </w:pPr>
      <w:r w:rsidRPr="00917169">
        <w:rPr>
          <w:rFonts w:ascii="Times New Roman" w:hAnsi="Times New Roman"/>
          <w:bCs/>
          <w:i/>
          <w:iCs/>
          <w:sz w:val="24"/>
          <w:szCs w:val="24"/>
        </w:rPr>
        <w:t>Le Papyrus drancéen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est heureux de vous annoncer</w:t>
      </w:r>
    </w:p>
    <w:p w14:paraId="152DE410" w14:textId="3460CC02" w:rsidR="00EA2E1E" w:rsidRPr="00917169" w:rsidRDefault="00917169" w:rsidP="00135D9C">
      <w:pPr>
        <w:spacing w:after="0" w:line="240" w:lineRule="auto"/>
        <w:jc w:val="center"/>
        <w:rPr>
          <w:b/>
          <w:sz w:val="40"/>
          <w:szCs w:val="40"/>
        </w:rPr>
      </w:pPr>
      <w:r w:rsidRPr="00917169">
        <w:rPr>
          <w:b/>
          <w:sz w:val="40"/>
          <w:szCs w:val="40"/>
        </w:rPr>
        <w:t>Le 26</w:t>
      </w:r>
      <w:r w:rsidR="004F4658" w:rsidRPr="00917169">
        <w:rPr>
          <w:b/>
          <w:sz w:val="40"/>
          <w:szCs w:val="40"/>
          <w:vertAlign w:val="superscript"/>
        </w:rPr>
        <w:t>ème</w:t>
      </w:r>
      <w:r w:rsidR="004F4658" w:rsidRPr="00917169">
        <w:rPr>
          <w:b/>
          <w:sz w:val="40"/>
          <w:szCs w:val="40"/>
        </w:rPr>
        <w:t xml:space="preserve"> </w:t>
      </w:r>
      <w:r w:rsidRPr="00917169">
        <w:rPr>
          <w:b/>
          <w:sz w:val="40"/>
          <w:szCs w:val="40"/>
        </w:rPr>
        <w:t xml:space="preserve">salon </w:t>
      </w:r>
      <w:r w:rsidR="004F4658" w:rsidRPr="00917169">
        <w:rPr>
          <w:b/>
          <w:sz w:val="40"/>
          <w:szCs w:val="40"/>
        </w:rPr>
        <w:t>des collectionneurs de Drancy</w:t>
      </w:r>
    </w:p>
    <w:p w14:paraId="1C92EBCB" w14:textId="3A40EE4F" w:rsidR="004F4658" w:rsidRPr="00135D9C" w:rsidRDefault="004F4658" w:rsidP="00135D9C">
      <w:pPr>
        <w:spacing w:after="0" w:line="240" w:lineRule="auto"/>
        <w:jc w:val="center"/>
        <w:rPr>
          <w:b/>
          <w:sz w:val="32"/>
          <w:szCs w:val="32"/>
        </w:rPr>
      </w:pPr>
      <w:r w:rsidRPr="00135D9C">
        <w:rPr>
          <w:b/>
          <w:sz w:val="32"/>
          <w:szCs w:val="32"/>
        </w:rPr>
        <w:t>Dimanche 11 janvier 20</w:t>
      </w:r>
      <w:r w:rsidR="00917169">
        <w:rPr>
          <w:b/>
          <w:sz w:val="32"/>
          <w:szCs w:val="32"/>
        </w:rPr>
        <w:t>26</w:t>
      </w:r>
    </w:p>
    <w:p w14:paraId="1D16382A" w14:textId="53F3FAF9" w:rsidR="004F4658" w:rsidRDefault="00917169" w:rsidP="00135D9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à l’Espace culturel du parc  *</w:t>
      </w:r>
    </w:p>
    <w:p w14:paraId="673BD94C" w14:textId="51F00F7A" w:rsidR="00917169" w:rsidRPr="00917169" w:rsidRDefault="00917169" w:rsidP="00135D9C">
      <w:pPr>
        <w:spacing w:after="0" w:line="240" w:lineRule="auto"/>
        <w:jc w:val="center"/>
        <w:rPr>
          <w:bCs/>
          <w:sz w:val="32"/>
          <w:szCs w:val="32"/>
        </w:rPr>
      </w:pPr>
      <w:r w:rsidRPr="00917169">
        <w:rPr>
          <w:bCs/>
          <w:sz w:val="32"/>
          <w:szCs w:val="32"/>
        </w:rPr>
        <w:t>place Maurice-</w:t>
      </w:r>
      <w:proofErr w:type="spellStart"/>
      <w:r w:rsidRPr="00917169">
        <w:rPr>
          <w:bCs/>
          <w:sz w:val="32"/>
          <w:szCs w:val="32"/>
        </w:rPr>
        <w:t>Nilès</w:t>
      </w:r>
      <w:proofErr w:type="spellEnd"/>
      <w:r w:rsidRPr="00917169">
        <w:rPr>
          <w:bCs/>
          <w:sz w:val="32"/>
          <w:szCs w:val="32"/>
        </w:rPr>
        <w:t xml:space="preserve"> (Drancy 93700)   parking</w:t>
      </w:r>
      <w:r>
        <w:rPr>
          <w:bCs/>
          <w:sz w:val="32"/>
          <w:szCs w:val="32"/>
        </w:rPr>
        <w:t xml:space="preserve"> </w:t>
      </w:r>
      <w:r w:rsidRPr="00917169">
        <w:rPr>
          <w:bCs/>
          <w:sz w:val="32"/>
          <w:szCs w:val="32"/>
        </w:rPr>
        <w:t>120 rue Sadi-Carnot</w:t>
      </w:r>
    </w:p>
    <w:p w14:paraId="787569FD" w14:textId="77777777" w:rsidR="004F4658" w:rsidRDefault="004F4658" w:rsidP="00135D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NOM ………………………………………………………………………………………..</w:t>
      </w:r>
    </w:p>
    <w:p w14:paraId="4B6FFABB" w14:textId="77777777" w:rsidR="004F4658" w:rsidRDefault="004F4658" w:rsidP="00135D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PRÉNOM …………………………………………………………………………………</w:t>
      </w:r>
    </w:p>
    <w:p w14:paraId="21F2C076" w14:textId="77777777" w:rsidR="004F4658" w:rsidRDefault="004F4658" w:rsidP="00135D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ADRESSE …………………………………………………………………………………………………………</w:t>
      </w:r>
    </w:p>
    <w:p w14:paraId="194461E8" w14:textId="77777777" w:rsidR="004F4658" w:rsidRDefault="004F4658" w:rsidP="00135D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CODE POSTAL et VILLE ……..…………………………………………………………………………….</w:t>
      </w:r>
    </w:p>
    <w:p w14:paraId="51402962" w14:textId="2030BF10" w:rsidR="009B6902" w:rsidRDefault="009B6902" w:rsidP="009B6902">
      <w:pPr>
        <w:spacing w:after="0"/>
        <w:rPr>
          <w:sz w:val="28"/>
          <w:szCs w:val="28"/>
        </w:rPr>
      </w:pPr>
      <w:r>
        <w:rPr>
          <w:sz w:val="28"/>
          <w:szCs w:val="28"/>
        </w:rPr>
        <w:t>Adresse électronique  ……………………………………………………@.............................</w:t>
      </w:r>
    </w:p>
    <w:p w14:paraId="3BE5DF8A" w14:textId="501644B1" w:rsidR="004F4658" w:rsidRDefault="004F4658" w:rsidP="009B6902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Le prix du mètre linéaire de table est de </w:t>
      </w:r>
      <w:r w:rsidR="00917169">
        <w:rPr>
          <w:sz w:val="28"/>
          <w:szCs w:val="28"/>
        </w:rPr>
        <w:t>12 € (minimum : 2 m) </w:t>
      </w:r>
    </w:p>
    <w:p w14:paraId="6D35A32C" w14:textId="3BD48C50" w:rsidR="00917169" w:rsidRDefault="00917169" w:rsidP="009B690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(pour les adhérents, nous consulter)</w:t>
      </w:r>
    </w:p>
    <w:p w14:paraId="799C3797" w14:textId="12FF9887" w:rsidR="00917169" w:rsidRPr="00917169" w:rsidRDefault="00917169" w:rsidP="00135D9C">
      <w:pPr>
        <w:spacing w:after="0" w:line="240" w:lineRule="auto"/>
        <w:rPr>
          <w:sz w:val="28"/>
          <w:szCs w:val="28"/>
        </w:rPr>
      </w:pPr>
      <w:r w:rsidRPr="00917169">
        <w:rPr>
          <w:sz w:val="28"/>
          <w:szCs w:val="28"/>
        </w:rPr>
        <w:t>Les tables et chaises sont fournies et installées par l’organisateur.</w:t>
      </w:r>
    </w:p>
    <w:p w14:paraId="1004B310" w14:textId="28371B47" w:rsidR="004F4658" w:rsidRDefault="00642804" w:rsidP="00135D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Longueur demandée</w:t>
      </w:r>
      <w:r w:rsidR="004F4658">
        <w:rPr>
          <w:sz w:val="28"/>
          <w:szCs w:val="28"/>
        </w:rPr>
        <w:t>:</w:t>
      </w:r>
      <w:r>
        <w:rPr>
          <w:sz w:val="28"/>
          <w:szCs w:val="28"/>
        </w:rPr>
        <w:t xml:space="preserve">  ………………………..</w:t>
      </w:r>
    </w:p>
    <w:p w14:paraId="1F561919" w14:textId="77777777" w:rsidR="00642804" w:rsidRDefault="009B6902" w:rsidP="00135D9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 w14:anchorId="2FB155A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167.3pt;margin-top:6.8pt;width:22.5pt;height:18.7pt;rotation:90;flip:x;z-index:251657216" o:connectortype="elbow" adj=",532781,-263568">
            <v:stroke endarrow="block"/>
          </v:shape>
        </w:pict>
      </w:r>
      <w:r>
        <w:rPr>
          <w:noProof/>
          <w:sz w:val="28"/>
          <w:szCs w:val="28"/>
          <w:lang w:eastAsia="fr-FR"/>
        </w:rPr>
        <w:pict w14:anchorId="41306347">
          <v:shape id="_x0000_s1027" type="#_x0000_t34" style="position:absolute;margin-left:76.15pt;margin-top:12.4pt;width:27.75pt;height:12.75pt;rotation:90;flip:x;z-index:251658240" o:connectortype="elbow" adj="10781,781412,-120259">
            <v:stroke endarrow="block"/>
          </v:shape>
        </w:pict>
      </w:r>
      <w:r w:rsidR="00642804">
        <w:rPr>
          <w:sz w:val="28"/>
          <w:szCs w:val="28"/>
        </w:rPr>
        <w:t xml:space="preserve">Prix du mètre          X  nombre de mètres </w:t>
      </w:r>
    </w:p>
    <w:p w14:paraId="450D94F8" w14:textId="77777777" w:rsidR="004F4658" w:rsidRDefault="00642804" w:rsidP="00135D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 X …………………….  =  ………………………….. €</w:t>
      </w:r>
    </w:p>
    <w:p w14:paraId="3518D379" w14:textId="77777777" w:rsidR="00B94EDA" w:rsidRDefault="00B94EDA" w:rsidP="00135D9C">
      <w:pPr>
        <w:spacing w:after="0"/>
        <w:rPr>
          <w:sz w:val="28"/>
          <w:szCs w:val="28"/>
        </w:rPr>
      </w:pPr>
    </w:p>
    <w:p w14:paraId="14759995" w14:textId="77777777" w:rsidR="004F4658" w:rsidRDefault="004F4658" w:rsidP="00135D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Règlement par chèque bancaire ou postal à l’ordre du </w:t>
      </w:r>
      <w:r w:rsidRPr="00B94EDA">
        <w:rPr>
          <w:b/>
          <w:i/>
          <w:sz w:val="28"/>
          <w:szCs w:val="28"/>
        </w:rPr>
        <w:t>Papyrus drancéen</w:t>
      </w:r>
      <w:r>
        <w:rPr>
          <w:sz w:val="28"/>
          <w:szCs w:val="28"/>
        </w:rPr>
        <w:t>.</w:t>
      </w:r>
    </w:p>
    <w:p w14:paraId="7E91ADAF" w14:textId="6695D19E" w:rsidR="004F4658" w:rsidRDefault="00642804" w:rsidP="00135D9C">
      <w:pPr>
        <w:spacing w:after="0"/>
        <w:rPr>
          <w:sz w:val="28"/>
          <w:szCs w:val="28"/>
        </w:rPr>
      </w:pPr>
      <w:r>
        <w:rPr>
          <w:sz w:val="28"/>
          <w:szCs w:val="28"/>
        </w:rPr>
        <w:t>Besoins particuliers (électricité, dos au mur, …..en fonction des disponibilités) …………………………………………………………………………</w:t>
      </w:r>
      <w:r w:rsidR="00917169">
        <w:rPr>
          <w:sz w:val="28"/>
          <w:szCs w:val="28"/>
        </w:rPr>
        <w:t>…………………………………………. </w:t>
      </w:r>
    </w:p>
    <w:p w14:paraId="35C11A7F" w14:textId="1C979043" w:rsidR="00642804" w:rsidRDefault="006428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14:paraId="4C2240CB" w14:textId="77777777" w:rsidR="00642804" w:rsidRDefault="00642804" w:rsidP="009B690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Nombre de personnes présentes au stand : ………………………………………………….</w:t>
      </w:r>
    </w:p>
    <w:p w14:paraId="591C9099" w14:textId="7AD9908A" w:rsidR="00B94EDA" w:rsidRDefault="00135D9C" w:rsidP="009B6902">
      <w:pPr>
        <w:spacing w:line="240" w:lineRule="auto"/>
        <w:rPr>
          <w:i/>
          <w:sz w:val="24"/>
          <w:szCs w:val="24"/>
        </w:rPr>
      </w:pPr>
      <w:r w:rsidRPr="00B94EDA">
        <w:rPr>
          <w:i/>
          <w:sz w:val="24"/>
          <w:szCs w:val="24"/>
        </w:rPr>
        <w:t>Ouverture des portes</w:t>
      </w:r>
      <w:r w:rsidR="0004180D">
        <w:rPr>
          <w:i/>
          <w:sz w:val="24"/>
          <w:szCs w:val="24"/>
        </w:rPr>
        <w:t>,</w:t>
      </w:r>
      <w:r w:rsidRPr="00B94EDA">
        <w:rPr>
          <w:i/>
          <w:sz w:val="24"/>
          <w:szCs w:val="24"/>
        </w:rPr>
        <w:t xml:space="preserve"> pour les exposants :  07 h </w:t>
      </w:r>
      <w:r w:rsidR="00917169">
        <w:rPr>
          <w:i/>
          <w:sz w:val="24"/>
          <w:szCs w:val="24"/>
        </w:rPr>
        <w:t>30</w:t>
      </w:r>
      <w:r w:rsidR="0004180D">
        <w:rPr>
          <w:i/>
          <w:sz w:val="24"/>
          <w:szCs w:val="24"/>
        </w:rPr>
        <w:t>, pour le public 09 h 00</w:t>
      </w:r>
    </w:p>
    <w:p w14:paraId="4731FB93" w14:textId="730B01F4" w:rsidR="00135D9C" w:rsidRPr="0004180D" w:rsidRDefault="00B94EDA" w:rsidP="009B6902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Parking. </w:t>
      </w:r>
      <w:r w:rsidR="00135D9C" w:rsidRPr="00B94EDA">
        <w:rPr>
          <w:i/>
          <w:sz w:val="24"/>
          <w:szCs w:val="24"/>
        </w:rPr>
        <w:t>Salle chauffée, de plain-pied ; bar et petite restauration.</w:t>
      </w:r>
      <w:r w:rsidR="00135D9C">
        <w:rPr>
          <w:sz w:val="28"/>
          <w:szCs w:val="28"/>
        </w:rPr>
        <w:t> </w:t>
      </w:r>
    </w:p>
    <w:p w14:paraId="638D1556" w14:textId="77777777" w:rsidR="00642804" w:rsidRDefault="00642804">
      <w:pPr>
        <w:rPr>
          <w:sz w:val="28"/>
          <w:szCs w:val="28"/>
        </w:rPr>
      </w:pPr>
      <w:r>
        <w:rPr>
          <w:sz w:val="28"/>
          <w:szCs w:val="28"/>
        </w:rPr>
        <w:t>M. Mme ……………………………………………………certifie avoir pris connaissance du règlement ci-joint et en accepter les termes.</w:t>
      </w:r>
    </w:p>
    <w:p w14:paraId="36786367" w14:textId="77777777" w:rsidR="00135D9C" w:rsidRDefault="00135D9C">
      <w:pPr>
        <w:rPr>
          <w:sz w:val="28"/>
          <w:szCs w:val="28"/>
        </w:rPr>
      </w:pPr>
      <w:r>
        <w:rPr>
          <w:sz w:val="28"/>
          <w:szCs w:val="28"/>
        </w:rPr>
        <w:t>Lu et approuvé le ……………………………………………… signature :</w:t>
      </w:r>
    </w:p>
    <w:p w14:paraId="317522C4" w14:textId="77777777" w:rsidR="009B6902" w:rsidRDefault="00135D9C">
      <w:pPr>
        <w:spacing w:after="0"/>
        <w:rPr>
          <w:b/>
          <w:sz w:val="32"/>
          <w:szCs w:val="32"/>
        </w:rPr>
      </w:pPr>
      <w:r w:rsidRPr="009B6902">
        <w:rPr>
          <w:bCs/>
          <w:sz w:val="32"/>
          <w:szCs w:val="32"/>
        </w:rPr>
        <w:t>À adresser</w:t>
      </w:r>
      <w:r w:rsidRPr="00B94EDA">
        <w:rPr>
          <w:b/>
          <w:sz w:val="32"/>
          <w:szCs w:val="32"/>
        </w:rPr>
        <w:t xml:space="preserve"> </w:t>
      </w:r>
      <w:r w:rsidR="0004180D" w:rsidRPr="009B6902">
        <w:rPr>
          <w:bCs/>
          <w:sz w:val="32"/>
          <w:szCs w:val="32"/>
        </w:rPr>
        <w:t>au</w:t>
      </w:r>
      <w:r w:rsidR="0004180D">
        <w:rPr>
          <w:b/>
          <w:sz w:val="32"/>
          <w:szCs w:val="32"/>
        </w:rPr>
        <w:t xml:space="preserve"> </w:t>
      </w:r>
      <w:r w:rsidR="0004180D" w:rsidRPr="0004180D">
        <w:rPr>
          <w:b/>
          <w:i/>
          <w:iCs/>
          <w:sz w:val="32"/>
          <w:szCs w:val="32"/>
        </w:rPr>
        <w:t>Papyrus drancéen</w:t>
      </w:r>
      <w:r w:rsidR="009B6902">
        <w:rPr>
          <w:b/>
          <w:i/>
          <w:iCs/>
          <w:sz w:val="32"/>
          <w:szCs w:val="32"/>
        </w:rPr>
        <w:t xml:space="preserve"> </w:t>
      </w:r>
      <w:r w:rsidR="0004180D">
        <w:rPr>
          <w:b/>
          <w:sz w:val="32"/>
          <w:szCs w:val="32"/>
        </w:rPr>
        <w:t xml:space="preserve">  </w:t>
      </w:r>
      <w:r w:rsidR="0004180D" w:rsidRPr="0004180D">
        <w:rPr>
          <w:b/>
          <w:sz w:val="32"/>
          <w:szCs w:val="32"/>
        </w:rPr>
        <w:t>14 place Maurice-</w:t>
      </w:r>
      <w:proofErr w:type="spellStart"/>
      <w:r w:rsidR="0004180D" w:rsidRPr="0004180D">
        <w:rPr>
          <w:b/>
          <w:sz w:val="32"/>
          <w:szCs w:val="32"/>
        </w:rPr>
        <w:t>Nilès</w:t>
      </w:r>
      <w:proofErr w:type="spellEnd"/>
      <w:r w:rsidR="0004180D" w:rsidRPr="0004180D">
        <w:rPr>
          <w:b/>
          <w:sz w:val="32"/>
          <w:szCs w:val="32"/>
        </w:rPr>
        <w:t xml:space="preserve">       </w:t>
      </w:r>
    </w:p>
    <w:p w14:paraId="3CEE3529" w14:textId="77777777" w:rsidR="009B6902" w:rsidRDefault="009B6902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04180D" w:rsidRPr="0004180D">
        <w:rPr>
          <w:b/>
          <w:sz w:val="32"/>
          <w:szCs w:val="32"/>
        </w:rPr>
        <w:t>93700 Drancy</w:t>
      </w:r>
      <w:r w:rsidR="00135D9C" w:rsidRPr="00B94EDA">
        <w:rPr>
          <w:sz w:val="32"/>
          <w:szCs w:val="32"/>
        </w:rPr>
        <w:t xml:space="preserve">                     </w:t>
      </w:r>
      <w:r w:rsidR="00B94EDA" w:rsidRPr="00B94EDA">
        <w:rPr>
          <w:sz w:val="32"/>
          <w:szCs w:val="32"/>
        </w:rPr>
        <w:t xml:space="preserve">                              </w:t>
      </w:r>
      <w:r w:rsidR="00135D9C" w:rsidRPr="00B94EDA">
        <w:rPr>
          <w:sz w:val="32"/>
          <w:szCs w:val="32"/>
        </w:rPr>
        <w:t xml:space="preserve"> </w:t>
      </w:r>
    </w:p>
    <w:p w14:paraId="2EF35ADC" w14:textId="48F16A23" w:rsidR="009B6902" w:rsidRPr="009B6902" w:rsidRDefault="0004180D">
      <w:pPr>
        <w:spacing w:after="0"/>
      </w:pPr>
      <w:r>
        <w:rPr>
          <w:sz w:val="32"/>
          <w:szCs w:val="32"/>
        </w:rPr>
        <w:t xml:space="preserve">Contact Mme Gaty           06 18 21 28 13      </w:t>
      </w:r>
      <w:hyperlink r:id="rId5" w:history="1">
        <w:r w:rsidRPr="00C33927">
          <w:rPr>
            <w:rStyle w:val="Lienhypertexte"/>
            <w:sz w:val="32"/>
            <w:szCs w:val="32"/>
          </w:rPr>
          <w:t>bertheloise@sfr.fr</w:t>
        </w:r>
      </w:hyperlink>
    </w:p>
    <w:p w14:paraId="761A8566" w14:textId="495EB62E" w:rsidR="0004180D" w:rsidRPr="0004180D" w:rsidRDefault="0004180D" w:rsidP="0004180D">
      <w:pPr>
        <w:spacing w:after="0"/>
        <w:rPr>
          <w:color w:val="FF0000"/>
          <w:sz w:val="28"/>
          <w:szCs w:val="28"/>
        </w:rPr>
      </w:pPr>
      <w:r w:rsidRPr="0004180D">
        <w:rPr>
          <w:color w:val="FF0000"/>
          <w:sz w:val="28"/>
          <w:szCs w:val="28"/>
        </w:rPr>
        <w:t>*Contrairement aux prévisions, il semble que le nouvel espace culturel ne sera pas prêt à nous accueillir en janvier 2026. Vous recevrez un message de confirmation peu avant le salon.</w:t>
      </w:r>
      <w:r w:rsidR="00EF7379">
        <w:rPr>
          <w:color w:val="FF0000"/>
          <w:sz w:val="28"/>
          <w:szCs w:val="28"/>
        </w:rPr>
        <w:t xml:space="preserve">             Merci de votre compréhension. </w:t>
      </w:r>
    </w:p>
    <w:sectPr w:rsidR="0004180D" w:rsidRPr="00041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D75EB"/>
    <w:multiLevelType w:val="hybridMultilevel"/>
    <w:tmpl w:val="F8A44020"/>
    <w:lvl w:ilvl="0" w:tplc="C12675F6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169"/>
    <w:rsid w:val="0004180D"/>
    <w:rsid w:val="00135D9C"/>
    <w:rsid w:val="004F4658"/>
    <w:rsid w:val="00642804"/>
    <w:rsid w:val="007A3B1B"/>
    <w:rsid w:val="007A42E4"/>
    <w:rsid w:val="00917169"/>
    <w:rsid w:val="009B6902"/>
    <w:rsid w:val="00B94EDA"/>
    <w:rsid w:val="00EA2E1E"/>
    <w:rsid w:val="00E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6E4ED7F"/>
  <w15:chartTrackingRefBased/>
  <w15:docId w15:val="{E6179E41-AEF1-425B-A339-23CD64F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180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1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theloise@sfr.f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LONS\bulletin%20d'inscription%20201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bulletin d'inscription 2015</Template>
  <TotalTime>24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GATY</dc:creator>
  <cp:keywords/>
  <cp:lastModifiedBy>Françoise GATY</cp:lastModifiedBy>
  <cp:revision>3</cp:revision>
  <dcterms:created xsi:type="dcterms:W3CDTF">2025-10-20T14:33:00Z</dcterms:created>
  <dcterms:modified xsi:type="dcterms:W3CDTF">2025-11-13T19:46:00Z</dcterms:modified>
</cp:coreProperties>
</file>