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4B" w:rsidRDefault="00D856AE" w:rsidP="00D856AE">
      <w:r>
        <w:t xml:space="preserve">              </w:t>
      </w:r>
      <w:r w:rsidR="0024203F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36pt;height:50.25pt" fillcolor="black">
            <v:shadow color="#868686"/>
            <v:textpath style="font-family:&quot;Arial Black&quot;;font-size:54pt" fitshape="t" trim="t" string="BROCANTE"/>
          </v:shape>
        </w:pict>
      </w:r>
    </w:p>
    <w:p w:rsidR="00E2122D" w:rsidRDefault="0024203F" w:rsidP="00E2122D">
      <w:pPr>
        <w:jc w:val="center"/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105pt;margin-top:3pt;width:226.9pt;height:54pt;z-index:-251659776" wrapcoords="-143 300 214 19500 214 20700 21386 20700 21600 19500 21671 17100 21671 13500 21386 11700 20958 9900 21600 9900 21671 4200 18677 3300 356 300 -143 300" adj="5665" fillcolor="black">
            <v:shadow color="#868686"/>
            <v:textpath style="font-family:&quot;Impact&quot;;v-text-kern:t" trim="t" fitpath="t" xscale="f" string="Vide - Greniers&#10;"/>
            <w10:wrap type="tight"/>
          </v:shape>
        </w:pict>
      </w:r>
    </w:p>
    <w:p w:rsidR="00E2122D" w:rsidRDefault="00E2122D" w:rsidP="00D856AE"/>
    <w:p w:rsidR="00E2122D" w:rsidRDefault="00E2122D" w:rsidP="00D856AE"/>
    <w:p w:rsidR="00E2122D" w:rsidRDefault="00E2122D" w:rsidP="00E2122D">
      <w:pPr>
        <w:jc w:val="center"/>
      </w:pPr>
    </w:p>
    <w:p w:rsidR="00E2122D" w:rsidRPr="00E53F87" w:rsidRDefault="00E2122D" w:rsidP="00E2122D">
      <w:pPr>
        <w:jc w:val="center"/>
        <w:rPr>
          <w:rFonts w:cs="Aharoni"/>
          <w:sz w:val="36"/>
          <w:szCs w:val="36"/>
        </w:rPr>
      </w:pPr>
    </w:p>
    <w:p w:rsidR="00E53F87" w:rsidRPr="000A1791" w:rsidRDefault="0024203F" w:rsidP="00E2122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99.75pt;height:38.25pt">
            <v:shadow on="t" opacity="52429f"/>
            <v:textpath style="font-family:&quot;Arial Black&quot;;font-size:28pt;font-style:italic;v-text-kern:t" trim="t" fitpath="t" string="STADE DE MONTIERAMEY"/>
          </v:shape>
        </w:pict>
      </w:r>
    </w:p>
    <w:p w:rsidR="00474C69" w:rsidRDefault="00474C69" w:rsidP="00E2122D">
      <w:pPr>
        <w:jc w:val="center"/>
        <w:rPr>
          <w:b/>
          <w:sz w:val="52"/>
          <w:szCs w:val="52"/>
        </w:rPr>
      </w:pPr>
    </w:p>
    <w:p w:rsidR="00E53F87" w:rsidRDefault="003F3529" w:rsidP="00E2122D">
      <w:pPr>
        <w:jc w:val="center"/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E8B8C1C" wp14:editId="7A8AEF0D">
            <wp:simplePos x="0" y="0"/>
            <wp:positionH relativeFrom="column">
              <wp:posOffset>3976370</wp:posOffset>
            </wp:positionH>
            <wp:positionV relativeFrom="paragraph">
              <wp:posOffset>364490</wp:posOffset>
            </wp:positionV>
            <wp:extent cx="2505075" cy="2419350"/>
            <wp:effectExtent l="0" t="0" r="952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mériser0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F87" w:rsidRDefault="0024203F" w:rsidP="00E2122D">
      <w:pPr>
        <w:jc w:val="center"/>
        <w:rPr>
          <w:b/>
          <w:sz w:val="52"/>
          <w:szCs w:val="52"/>
        </w:rPr>
      </w:pPr>
      <w:bookmarkStart w:id="0" w:name="_GoBack"/>
      <w:r>
        <w:rPr>
          <w:noProof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s1028" type="#_x0000_t137" style="position:absolute;left:0;text-align:left;margin-left:-45pt;margin-top:18.9pt;width:327pt;height:132pt;z-index:-251657728" o:allowoverlap="f" adj=",5400" fillcolor="black">
            <v:shadow color="#868686"/>
            <v:textpath style="font-family:&quot;Arial Black&quot;;v-text-kern:t" trim="t" fitpath="t" string="Dimanche &#10;29 Juin 2025&#10;7h00 – 18h00&#10;"/>
          </v:shape>
        </w:pict>
      </w:r>
      <w:bookmarkEnd w:id="0"/>
    </w:p>
    <w:p w:rsidR="00E53F87" w:rsidRDefault="00E53F87" w:rsidP="00E2122D">
      <w:pPr>
        <w:jc w:val="center"/>
        <w:rPr>
          <w:b/>
          <w:sz w:val="52"/>
          <w:szCs w:val="52"/>
        </w:rPr>
      </w:pPr>
    </w:p>
    <w:p w:rsidR="00E53F87" w:rsidRDefault="00E53F87" w:rsidP="00E2122D">
      <w:pPr>
        <w:jc w:val="center"/>
        <w:rPr>
          <w:b/>
          <w:sz w:val="52"/>
          <w:szCs w:val="52"/>
        </w:rPr>
      </w:pPr>
    </w:p>
    <w:p w:rsidR="00E53F87" w:rsidRDefault="00E53F87" w:rsidP="00E2122D">
      <w:pPr>
        <w:jc w:val="center"/>
        <w:rPr>
          <w:b/>
          <w:sz w:val="52"/>
          <w:szCs w:val="52"/>
        </w:rPr>
      </w:pPr>
    </w:p>
    <w:p w:rsidR="00E53F87" w:rsidRDefault="00E53F87" w:rsidP="00E2122D">
      <w:pPr>
        <w:jc w:val="center"/>
        <w:rPr>
          <w:b/>
          <w:sz w:val="52"/>
          <w:szCs w:val="52"/>
        </w:rPr>
      </w:pPr>
    </w:p>
    <w:p w:rsidR="00E53F87" w:rsidRDefault="00E53F87" w:rsidP="00E2122D">
      <w:pPr>
        <w:jc w:val="center"/>
        <w:rPr>
          <w:b/>
          <w:sz w:val="52"/>
          <w:szCs w:val="52"/>
        </w:rPr>
      </w:pPr>
    </w:p>
    <w:p w:rsidR="00E53F87" w:rsidRDefault="00E53F87" w:rsidP="00E2122D">
      <w:pPr>
        <w:jc w:val="center"/>
        <w:rPr>
          <w:b/>
          <w:sz w:val="52"/>
          <w:szCs w:val="52"/>
        </w:rPr>
      </w:pPr>
    </w:p>
    <w:p w:rsidR="00E53F87" w:rsidRDefault="00E53F87" w:rsidP="00E2122D">
      <w:pPr>
        <w:jc w:val="center"/>
        <w:rPr>
          <w:b/>
          <w:sz w:val="52"/>
          <w:szCs w:val="52"/>
        </w:rPr>
      </w:pPr>
    </w:p>
    <w:p w:rsidR="00474C69" w:rsidRPr="0042217F" w:rsidRDefault="0042217F" w:rsidP="0042217F">
      <w:pPr>
        <w:rPr>
          <w:b/>
          <w:sz w:val="40"/>
          <w:szCs w:val="40"/>
        </w:rPr>
      </w:pPr>
      <w:r w:rsidRPr="0042217F">
        <w:rPr>
          <w:b/>
          <w:sz w:val="40"/>
          <w:szCs w:val="40"/>
        </w:rPr>
        <w:t xml:space="preserve">          Organisé par </w:t>
      </w:r>
      <w:r w:rsidR="00474C69" w:rsidRPr="0042217F">
        <w:rPr>
          <w:b/>
          <w:sz w:val="40"/>
          <w:szCs w:val="40"/>
        </w:rPr>
        <w:t xml:space="preserve"> l’Olympique de </w:t>
      </w:r>
      <w:r w:rsidRPr="0042217F">
        <w:rPr>
          <w:b/>
          <w:sz w:val="40"/>
          <w:szCs w:val="40"/>
        </w:rPr>
        <w:t xml:space="preserve"> </w:t>
      </w:r>
      <w:proofErr w:type="spellStart"/>
      <w:r w:rsidR="00474C69" w:rsidRPr="0042217F">
        <w:rPr>
          <w:b/>
          <w:sz w:val="40"/>
          <w:szCs w:val="40"/>
        </w:rPr>
        <w:t>Montiéramey</w:t>
      </w:r>
      <w:proofErr w:type="spellEnd"/>
    </w:p>
    <w:p w:rsidR="00474C69" w:rsidRPr="0042217F" w:rsidRDefault="00C0474D" w:rsidP="00E2122D">
      <w:pPr>
        <w:jc w:val="center"/>
        <w:rPr>
          <w:b/>
          <w:sz w:val="40"/>
          <w:szCs w:val="40"/>
        </w:rPr>
      </w:pPr>
      <w:r w:rsidRPr="0042217F">
        <w:rPr>
          <w:b/>
          <w:sz w:val="40"/>
          <w:szCs w:val="40"/>
        </w:rPr>
        <w:t>Tarif : 10 € les 5ml</w:t>
      </w:r>
    </w:p>
    <w:p w:rsidR="00474C69" w:rsidRPr="0042217F" w:rsidRDefault="00474C69" w:rsidP="00E2122D">
      <w:pPr>
        <w:jc w:val="center"/>
        <w:rPr>
          <w:b/>
          <w:sz w:val="36"/>
          <w:szCs w:val="36"/>
        </w:rPr>
      </w:pPr>
    </w:p>
    <w:p w:rsidR="00C538E4" w:rsidRDefault="00C538E4" w:rsidP="00474C69">
      <w:pPr>
        <w:rPr>
          <w:b/>
          <w:sz w:val="28"/>
          <w:szCs w:val="28"/>
        </w:rPr>
      </w:pPr>
    </w:p>
    <w:p w:rsidR="00395AE8" w:rsidRDefault="00474C69" w:rsidP="00395AE8">
      <w:pPr>
        <w:ind w:left="-284"/>
        <w:rPr>
          <w:b/>
          <w:sz w:val="48"/>
          <w:szCs w:val="48"/>
        </w:rPr>
      </w:pPr>
      <w:r w:rsidRPr="0042217F">
        <w:rPr>
          <w:b/>
          <w:sz w:val="48"/>
          <w:szCs w:val="48"/>
        </w:rPr>
        <w:t>Pour en savoir plus :</w:t>
      </w:r>
    </w:p>
    <w:p w:rsidR="00474C69" w:rsidRPr="0042217F" w:rsidRDefault="00395AE8" w:rsidP="00395AE8">
      <w:pPr>
        <w:ind w:left="-284"/>
        <w:rPr>
          <w:b/>
          <w:sz w:val="48"/>
          <w:szCs w:val="48"/>
        </w:rPr>
      </w:pPr>
      <w:r>
        <w:rPr>
          <w:b/>
          <w:sz w:val="48"/>
          <w:szCs w:val="48"/>
        </w:rPr>
        <w:t>03.25.41.25.62</w:t>
      </w:r>
      <w:r w:rsidR="00F921C1" w:rsidRPr="0042217F">
        <w:rPr>
          <w:b/>
          <w:sz w:val="48"/>
          <w:szCs w:val="48"/>
        </w:rPr>
        <w:t>/</w:t>
      </w:r>
      <w:r>
        <w:rPr>
          <w:b/>
          <w:sz w:val="48"/>
          <w:szCs w:val="48"/>
        </w:rPr>
        <w:t xml:space="preserve"> 03.25.41.22.43 / 06.62.21.21.85</w:t>
      </w:r>
      <w:r w:rsidR="00F921C1" w:rsidRPr="0042217F">
        <w:rPr>
          <w:b/>
          <w:sz w:val="48"/>
          <w:szCs w:val="48"/>
        </w:rPr>
        <w:t xml:space="preserve"> </w:t>
      </w:r>
    </w:p>
    <w:p w:rsidR="00474C69" w:rsidRPr="0042217F" w:rsidRDefault="00474C69" w:rsidP="00474C69">
      <w:pPr>
        <w:rPr>
          <w:b/>
          <w:sz w:val="48"/>
          <w:szCs w:val="48"/>
        </w:rPr>
      </w:pPr>
    </w:p>
    <w:p w:rsidR="00C538E4" w:rsidRDefault="00C538E4" w:rsidP="00474C69">
      <w:pPr>
        <w:rPr>
          <w:b/>
          <w:sz w:val="28"/>
          <w:szCs w:val="28"/>
        </w:rPr>
      </w:pPr>
    </w:p>
    <w:p w:rsidR="00C538E4" w:rsidRDefault="00C538E4" w:rsidP="00474C69">
      <w:pPr>
        <w:rPr>
          <w:b/>
          <w:sz w:val="28"/>
          <w:szCs w:val="28"/>
        </w:rPr>
      </w:pPr>
    </w:p>
    <w:p w:rsidR="00E53F87" w:rsidRDefault="00D30F24" w:rsidP="00474C69">
      <w:r>
        <w:t>Numéro 2024-01</w:t>
      </w:r>
      <w:r w:rsidR="00474C69" w:rsidRPr="00474C69">
        <w:t xml:space="preserve">                                   I.P.N.S.                   </w:t>
      </w:r>
      <w:r w:rsidR="00474C69">
        <w:t xml:space="preserve">  </w:t>
      </w:r>
      <w:r w:rsidR="00474C69" w:rsidRPr="00474C69">
        <w:t xml:space="preserve"> Ne pas jeter sur la vo</w:t>
      </w:r>
      <w:r w:rsidR="00474C69">
        <w:t>ie publique</w:t>
      </w:r>
    </w:p>
    <w:p w:rsidR="00D856AE" w:rsidRDefault="00D856AE" w:rsidP="00474C69"/>
    <w:sectPr w:rsidR="00D856AE" w:rsidSect="00C538E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B9"/>
    <w:rsid w:val="00011700"/>
    <w:rsid w:val="00045C20"/>
    <w:rsid w:val="00076C02"/>
    <w:rsid w:val="000A1791"/>
    <w:rsid w:val="000B4B27"/>
    <w:rsid w:val="000D0732"/>
    <w:rsid w:val="000E0477"/>
    <w:rsid w:val="000E5038"/>
    <w:rsid w:val="000F3AB5"/>
    <w:rsid w:val="000F3AFE"/>
    <w:rsid w:val="00100385"/>
    <w:rsid w:val="00156A9B"/>
    <w:rsid w:val="001918DF"/>
    <w:rsid w:val="001A0242"/>
    <w:rsid w:val="001B5513"/>
    <w:rsid w:val="001E2160"/>
    <w:rsid w:val="001F05BF"/>
    <w:rsid w:val="00237C7B"/>
    <w:rsid w:val="0024203F"/>
    <w:rsid w:val="002508C1"/>
    <w:rsid w:val="0025207E"/>
    <w:rsid w:val="00266179"/>
    <w:rsid w:val="002815EA"/>
    <w:rsid w:val="002A3EFB"/>
    <w:rsid w:val="002D1F52"/>
    <w:rsid w:val="002D262F"/>
    <w:rsid w:val="002F53C9"/>
    <w:rsid w:val="0030421A"/>
    <w:rsid w:val="0033657C"/>
    <w:rsid w:val="0037240C"/>
    <w:rsid w:val="00374471"/>
    <w:rsid w:val="00395638"/>
    <w:rsid w:val="00395AE8"/>
    <w:rsid w:val="003A31A5"/>
    <w:rsid w:val="003C64BD"/>
    <w:rsid w:val="003D049B"/>
    <w:rsid w:val="003D6E2E"/>
    <w:rsid w:val="003F151F"/>
    <w:rsid w:val="003F3529"/>
    <w:rsid w:val="0042217F"/>
    <w:rsid w:val="004317BB"/>
    <w:rsid w:val="0046435A"/>
    <w:rsid w:val="00474C69"/>
    <w:rsid w:val="00486FB6"/>
    <w:rsid w:val="00490A98"/>
    <w:rsid w:val="004C3715"/>
    <w:rsid w:val="004F7B53"/>
    <w:rsid w:val="00513B62"/>
    <w:rsid w:val="0053664A"/>
    <w:rsid w:val="00574A91"/>
    <w:rsid w:val="005932FB"/>
    <w:rsid w:val="005A04F0"/>
    <w:rsid w:val="005B38E0"/>
    <w:rsid w:val="005B5F7D"/>
    <w:rsid w:val="005B6E30"/>
    <w:rsid w:val="00607233"/>
    <w:rsid w:val="00625F53"/>
    <w:rsid w:val="00635B54"/>
    <w:rsid w:val="00672CF7"/>
    <w:rsid w:val="006834FD"/>
    <w:rsid w:val="00692321"/>
    <w:rsid w:val="006942C3"/>
    <w:rsid w:val="006A5930"/>
    <w:rsid w:val="006D4432"/>
    <w:rsid w:val="007046F2"/>
    <w:rsid w:val="00707776"/>
    <w:rsid w:val="00711D30"/>
    <w:rsid w:val="00724023"/>
    <w:rsid w:val="00732732"/>
    <w:rsid w:val="00755658"/>
    <w:rsid w:val="007A3848"/>
    <w:rsid w:val="007C081A"/>
    <w:rsid w:val="007E3EB9"/>
    <w:rsid w:val="0083384B"/>
    <w:rsid w:val="00854E15"/>
    <w:rsid w:val="008641C4"/>
    <w:rsid w:val="00867822"/>
    <w:rsid w:val="008A0E2A"/>
    <w:rsid w:val="008A5C64"/>
    <w:rsid w:val="008B3009"/>
    <w:rsid w:val="008D0180"/>
    <w:rsid w:val="00901B4E"/>
    <w:rsid w:val="00935087"/>
    <w:rsid w:val="009408D5"/>
    <w:rsid w:val="00942E5F"/>
    <w:rsid w:val="00954DAE"/>
    <w:rsid w:val="00955E9E"/>
    <w:rsid w:val="009620B6"/>
    <w:rsid w:val="009673CD"/>
    <w:rsid w:val="009D2CB3"/>
    <w:rsid w:val="009E76AB"/>
    <w:rsid w:val="00A351B8"/>
    <w:rsid w:val="00A54206"/>
    <w:rsid w:val="00A72530"/>
    <w:rsid w:val="00AB0A7A"/>
    <w:rsid w:val="00AE6510"/>
    <w:rsid w:val="00AF2112"/>
    <w:rsid w:val="00AF5679"/>
    <w:rsid w:val="00AF6C4F"/>
    <w:rsid w:val="00B016C0"/>
    <w:rsid w:val="00B15260"/>
    <w:rsid w:val="00B20AB2"/>
    <w:rsid w:val="00B32752"/>
    <w:rsid w:val="00B32FC3"/>
    <w:rsid w:val="00B7296E"/>
    <w:rsid w:val="00B76BB8"/>
    <w:rsid w:val="00B8321F"/>
    <w:rsid w:val="00B84F9F"/>
    <w:rsid w:val="00B879EB"/>
    <w:rsid w:val="00B908F8"/>
    <w:rsid w:val="00BB16F7"/>
    <w:rsid w:val="00BB5FA5"/>
    <w:rsid w:val="00BB72B9"/>
    <w:rsid w:val="00BF37F4"/>
    <w:rsid w:val="00BF6E28"/>
    <w:rsid w:val="00C0474D"/>
    <w:rsid w:val="00C1020E"/>
    <w:rsid w:val="00C32161"/>
    <w:rsid w:val="00C403CA"/>
    <w:rsid w:val="00C47BAC"/>
    <w:rsid w:val="00C538E4"/>
    <w:rsid w:val="00C541BB"/>
    <w:rsid w:val="00C60D1B"/>
    <w:rsid w:val="00C71C33"/>
    <w:rsid w:val="00C81468"/>
    <w:rsid w:val="00CB40C2"/>
    <w:rsid w:val="00CC0FDE"/>
    <w:rsid w:val="00CC1307"/>
    <w:rsid w:val="00CC261F"/>
    <w:rsid w:val="00CD3FF1"/>
    <w:rsid w:val="00CD4467"/>
    <w:rsid w:val="00D30F24"/>
    <w:rsid w:val="00D76341"/>
    <w:rsid w:val="00D856AE"/>
    <w:rsid w:val="00D96387"/>
    <w:rsid w:val="00DE75DA"/>
    <w:rsid w:val="00DF7256"/>
    <w:rsid w:val="00DF7754"/>
    <w:rsid w:val="00E079B1"/>
    <w:rsid w:val="00E07A59"/>
    <w:rsid w:val="00E16E0C"/>
    <w:rsid w:val="00E2122D"/>
    <w:rsid w:val="00E518F0"/>
    <w:rsid w:val="00E53F87"/>
    <w:rsid w:val="00E5788B"/>
    <w:rsid w:val="00E60449"/>
    <w:rsid w:val="00EA6CF4"/>
    <w:rsid w:val="00EA73E0"/>
    <w:rsid w:val="00EC1A94"/>
    <w:rsid w:val="00ED0D33"/>
    <w:rsid w:val="00ED5AA5"/>
    <w:rsid w:val="00EE51B2"/>
    <w:rsid w:val="00EF5951"/>
    <w:rsid w:val="00F36107"/>
    <w:rsid w:val="00F36C7A"/>
    <w:rsid w:val="00F5375F"/>
    <w:rsid w:val="00F65534"/>
    <w:rsid w:val="00F921C1"/>
    <w:rsid w:val="00F97F66"/>
    <w:rsid w:val="00FC30A3"/>
    <w:rsid w:val="00F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FOOT%20OM\DOSSIER%20BROCANTE\AFFICHE%20Brocante\2016-Affiche%20Brocante\MODELE%20D%20AFFICHE%20GM%20%20N&amp;B%20%20%20%20%2026-08-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D AFFICHE GM  N&amp;B     26-08-16.dotx</Template>
  <TotalTime>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Veron Jean-Pierre</cp:lastModifiedBy>
  <cp:revision>4</cp:revision>
  <cp:lastPrinted>2023-05-13T05:55:00Z</cp:lastPrinted>
  <dcterms:created xsi:type="dcterms:W3CDTF">2025-01-06T17:04:00Z</dcterms:created>
  <dcterms:modified xsi:type="dcterms:W3CDTF">2025-01-06T17:05:00Z</dcterms:modified>
</cp:coreProperties>
</file>